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fldChar w:fldCharType="begin"/>
      </w:r>
      <w:r>
        <w:rPr>
          <w:b/>
          <w:bCs/>
          <w:sz w:val="28"/>
        </w:rPr>
        <w:instrText xml:space="preserve"> </w:instrText>
      </w:r>
      <w:r>
        <w:rPr>
          <w:rFonts w:hint="eastAsia"/>
          <w:b/>
          <w:bCs/>
          <w:sz w:val="28"/>
        </w:rPr>
        <w:instrText xml:space="preserve">MACROBUTTON nomacro [公司名称]</w:instrText>
      </w:r>
      <w:r>
        <w:rPr>
          <w:b/>
          <w:bCs/>
          <w:sz w:val="28"/>
        </w:rPr>
        <w:instrText xml:space="preserve"> </w:instrText>
      </w:r>
      <w:r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fldChar w:fldCharType="end"/>
      </w:r>
      <w:r>
        <w:rPr>
          <w:rFonts w:hint="eastAsia"/>
          <w:b/>
          <w:bCs/>
          <w:sz w:val="28"/>
        </w:rPr>
        <w:t>公司股东（发起人）名录</w:t>
      </w:r>
    </w:p>
    <w:p>
      <w:pPr>
        <w:ind w:firstLine="5096" w:firstLineChars="1820"/>
        <w:rPr>
          <w:rFonts w:hint="eastAsia"/>
          <w:sz w:val="24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4"/>
        </w:rPr>
        <w:t>（B：自然人）</w:t>
      </w:r>
    </w:p>
    <w:tbl>
      <w:tblPr>
        <w:tblStyle w:val="3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2700"/>
        <w:gridCol w:w="1800"/>
        <w:gridCol w:w="108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    所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出资额（万元）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注：本表不够填时，可复印续填。</w:t>
      </w:r>
    </w:p>
    <w:p>
      <w:pPr>
        <w:rPr>
          <w:sz w:val="24"/>
        </w:rPr>
      </w:pPr>
    </w:p>
    <w:sectPr>
      <w:pgSz w:w="10319" w:h="14572"/>
      <w:pgMar w:top="1191" w:right="1021" w:bottom="119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D5A77"/>
    <w:rsid w:val="035D5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\AppData\Roaming\kingsoft\office6\templates\download\&#40664;&#35748;\&#20844;&#21496;&#32929;&#19996;&#21517;&#2440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公司股东名录.wpt</Template>
  <Pages>1</Pages>
  <Words>63</Words>
  <Characters>63</Characters>
  <Lines>1</Lines>
  <Paragraphs>1</Paragraphs>
  <ScaleCrop>false</ScaleCrop>
  <LinksUpToDate>false</LinksUpToDate>
  <CharactersWithSpaces>78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2017-04-29T11:08:00Z</dcterms:created>
  <dc:creator>wo</dc:creator>
  <cp:keywords>股东名单</cp:keywords>
  <cp:lastModifiedBy>wo</cp:lastModifiedBy>
  <dcterms:modified xsi:type="dcterms:W3CDTF">2017-04-29T11:09:12Z</dcterms:modified>
  <dc:title>股东（发起人）名录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